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AF" w:rsidRDefault="00420DAF" w:rsidP="00655509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-899795</wp:posOffset>
            </wp:positionV>
            <wp:extent cx="7677150" cy="11811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abloon_briefhoofd_nieu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0067" cy="1184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DAF" w:rsidRPr="00420DAF" w:rsidRDefault="00420DAF" w:rsidP="00655509">
      <w:pPr>
        <w:rPr>
          <w:b/>
          <w:sz w:val="22"/>
          <w:szCs w:val="22"/>
        </w:rPr>
      </w:pPr>
    </w:p>
    <w:p w:rsidR="00AF6D35" w:rsidRPr="00A36CB5" w:rsidRDefault="00AF6D35" w:rsidP="00AF6D35">
      <w:pPr>
        <w:rPr>
          <w:sz w:val="32"/>
          <w:szCs w:val="32"/>
        </w:rPr>
      </w:pPr>
      <w:r w:rsidRPr="00AF6D35">
        <w:rPr>
          <w:b/>
          <w:szCs w:val="24"/>
        </w:rPr>
        <w:t>Begeleid medewerkers op vaktechnisch gebied</w:t>
      </w:r>
    </w:p>
    <w:p w:rsidR="00420DAF" w:rsidRPr="00420DAF" w:rsidRDefault="00420DAF" w:rsidP="00655509">
      <w:pPr>
        <w:rPr>
          <w:b/>
          <w:szCs w:val="24"/>
        </w:rPr>
      </w:pPr>
    </w:p>
    <w:p w:rsidR="00246E1C" w:rsidRPr="00992727" w:rsidRDefault="00655509" w:rsidP="00246E1C">
      <w:pPr>
        <w:rPr>
          <w:sz w:val="22"/>
          <w:szCs w:val="22"/>
        </w:rPr>
      </w:pPr>
      <w:r w:rsidRPr="00420DAF">
        <w:rPr>
          <w:sz w:val="22"/>
          <w:szCs w:val="22"/>
        </w:rPr>
        <w:t>Doel:</w:t>
      </w:r>
      <w:r w:rsidR="00246E1C" w:rsidRPr="00246E1C">
        <w:rPr>
          <w:sz w:val="22"/>
          <w:szCs w:val="22"/>
        </w:rPr>
        <w:t xml:space="preserve"> </w:t>
      </w:r>
      <w:r w:rsidR="00246E1C" w:rsidRPr="00992727">
        <w:rPr>
          <w:sz w:val="22"/>
          <w:szCs w:val="22"/>
        </w:rPr>
        <w:t>Medewerkers weten welke taken ze moeten uitvoeren en hoe deze moeten worden uitgevoerd. Medewerkers werken conform opdracht, voorschriften, procedures en heersende waarden en normen.</w:t>
      </w:r>
    </w:p>
    <w:p w:rsidR="00E80E7D" w:rsidRDefault="00E80E7D" w:rsidP="00E80E7D">
      <w:pPr>
        <w:rPr>
          <w:szCs w:val="24"/>
        </w:rPr>
      </w:pPr>
    </w:p>
    <w:p w:rsidR="00655509" w:rsidRDefault="00655509" w:rsidP="00655509">
      <w:pPr>
        <w:rPr>
          <w:sz w:val="22"/>
          <w:szCs w:val="22"/>
        </w:rPr>
      </w:pPr>
    </w:p>
    <w:p w:rsidR="000348D8" w:rsidRDefault="000348D8" w:rsidP="000348D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Uitvoeringsvoorbeeld: </w:t>
      </w:r>
    </w:p>
    <w:p w:rsidR="000348D8" w:rsidRPr="000348D8" w:rsidRDefault="000348D8" w:rsidP="000348D8">
      <w:pPr>
        <w:rPr>
          <w:b/>
          <w:sz w:val="22"/>
          <w:szCs w:val="22"/>
        </w:rPr>
      </w:pPr>
      <w:r w:rsidRPr="00992727">
        <w:rPr>
          <w:sz w:val="22"/>
          <w:szCs w:val="22"/>
        </w:rPr>
        <w:t xml:space="preserve">Je krijgt bijvoorbeeld de verantwoordelijkheid voor een bepaalde klus. Je zorgt ervoor dat de medewerkers goed worden geïnformeerd en onder jou leiding aan het werk gaan. </w:t>
      </w:r>
    </w:p>
    <w:p w:rsidR="00F61C9B" w:rsidRPr="00E4544D" w:rsidRDefault="00F61C9B" w:rsidP="00F61C9B">
      <w:pPr>
        <w:rPr>
          <w:sz w:val="22"/>
          <w:szCs w:val="22"/>
        </w:rPr>
      </w:pPr>
    </w:p>
    <w:p w:rsidR="00655509" w:rsidRPr="00420DAF" w:rsidRDefault="00655509" w:rsidP="00655509">
      <w:pPr>
        <w:rPr>
          <w:b/>
          <w:sz w:val="22"/>
          <w:szCs w:val="22"/>
        </w:rPr>
      </w:pPr>
      <w:r w:rsidRPr="00420DAF">
        <w:rPr>
          <w:b/>
          <w:sz w:val="22"/>
          <w:szCs w:val="22"/>
        </w:rPr>
        <w:t>Werkwijze:</w:t>
      </w:r>
    </w:p>
    <w:p w:rsidR="00655509" w:rsidRPr="00420DAF" w:rsidRDefault="00655509" w:rsidP="00655509">
      <w:pPr>
        <w:rPr>
          <w:sz w:val="22"/>
          <w:szCs w:val="22"/>
        </w:rPr>
      </w:pPr>
      <w:r w:rsidRPr="00420DAF">
        <w:rPr>
          <w:sz w:val="22"/>
          <w:szCs w:val="22"/>
        </w:rPr>
        <w:t>Overleg met je stagebegeleider op welke manier je dit werkproces op</w:t>
      </w:r>
      <w:r w:rsidR="00420DAF">
        <w:rPr>
          <w:sz w:val="22"/>
          <w:szCs w:val="22"/>
        </w:rPr>
        <w:t xml:space="preserve"> je leerbedrijf kunt uitvoeren. J</w:t>
      </w:r>
      <w:r w:rsidRPr="00420DAF">
        <w:rPr>
          <w:sz w:val="22"/>
          <w:szCs w:val="22"/>
        </w:rPr>
        <w:t>e moet dit werkproces minimaal 1 keer tijdens je stage uitvoere</w:t>
      </w:r>
      <w:r w:rsidR="00420DAF">
        <w:rPr>
          <w:sz w:val="22"/>
          <w:szCs w:val="22"/>
        </w:rPr>
        <w:t xml:space="preserve">n, </w:t>
      </w:r>
      <w:r w:rsidRPr="00420DAF">
        <w:rPr>
          <w:sz w:val="22"/>
          <w:szCs w:val="22"/>
        </w:rPr>
        <w:t>het mag natuurlijk vaker</w:t>
      </w:r>
      <w:r w:rsidR="00420DAF">
        <w:rPr>
          <w:sz w:val="22"/>
          <w:szCs w:val="22"/>
        </w:rPr>
        <w:t>.</w:t>
      </w:r>
    </w:p>
    <w:p w:rsidR="00655509" w:rsidRPr="00420DAF" w:rsidRDefault="00CC14FE" w:rsidP="00655509">
      <w:pPr>
        <w:rPr>
          <w:sz w:val="22"/>
          <w:szCs w:val="22"/>
        </w:rPr>
      </w:pPr>
      <w:r w:rsidRPr="00420DAF">
        <w:rPr>
          <w:sz w:val="22"/>
          <w:szCs w:val="22"/>
        </w:rPr>
        <w:t>Vul de tabel in en</w:t>
      </w:r>
      <w:r w:rsidR="00655509" w:rsidRPr="00420DAF">
        <w:rPr>
          <w:sz w:val="22"/>
          <w:szCs w:val="22"/>
        </w:rPr>
        <w:t xml:space="preserve"> sla deze opdracht op. Nadat je deze opdracht hebt uitgevoerd, vult je stagebegeleider de beoordeling in.  </w:t>
      </w:r>
    </w:p>
    <w:p w:rsidR="00837C17" w:rsidRPr="00420DAF" w:rsidRDefault="00837C17" w:rsidP="00621299">
      <w:pPr>
        <w:rPr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76B4B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B" w:rsidRPr="00420DAF" w:rsidRDefault="00176B4B" w:rsidP="00F6346C">
            <w:pPr>
              <w:rPr>
                <w:sz w:val="22"/>
                <w:szCs w:val="22"/>
              </w:rPr>
            </w:pPr>
            <w:r w:rsidRPr="00420DAF">
              <w:rPr>
                <w:b/>
                <w:sz w:val="22"/>
                <w:szCs w:val="22"/>
              </w:rPr>
              <w:t>Beschrijving van de uitvoering:</w:t>
            </w:r>
          </w:p>
        </w:tc>
      </w:tr>
      <w:tr w:rsidR="00E378D8" w:rsidRPr="00420DAF" w:rsidTr="00E378D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D8" w:rsidRPr="00420DAF" w:rsidRDefault="00420DAF" w:rsidP="00F63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Beschrijf, </w:t>
            </w:r>
            <w:r w:rsidR="00E378D8" w:rsidRPr="00420DAF">
              <w:rPr>
                <w:sz w:val="22"/>
                <w:szCs w:val="22"/>
              </w:rPr>
              <w:t>na overleg met je stagebegeleider</w:t>
            </w:r>
            <w:r w:rsidR="00DA25D1">
              <w:rPr>
                <w:sz w:val="22"/>
                <w:szCs w:val="22"/>
              </w:rPr>
              <w:t xml:space="preserve">, </w:t>
            </w:r>
            <w:r w:rsidR="00E378D8" w:rsidRPr="00420DAF">
              <w:rPr>
                <w:sz w:val="22"/>
                <w:szCs w:val="22"/>
              </w:rPr>
              <w:t xml:space="preserve">hoe je deze oefensituatie op het leerbedrijf gaat uitvoeren. </w:t>
            </w:r>
            <w:r w:rsidR="00175D2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75D25">
              <w:rPr>
                <w:sz w:val="22"/>
                <w:szCs w:val="22"/>
              </w:rPr>
              <w:instrText xml:space="preserve"> FORMTEXT </w:instrText>
            </w:r>
            <w:r w:rsidR="00175D25">
              <w:rPr>
                <w:sz w:val="22"/>
                <w:szCs w:val="22"/>
              </w:rPr>
            </w:r>
            <w:r w:rsidR="00175D25">
              <w:rPr>
                <w:sz w:val="22"/>
                <w:szCs w:val="22"/>
              </w:rPr>
              <w:fldChar w:fldCharType="separate"/>
            </w:r>
            <w:bookmarkStart w:id="1" w:name="_GoBack"/>
            <w:r w:rsidR="00175D25">
              <w:rPr>
                <w:noProof/>
                <w:sz w:val="22"/>
                <w:szCs w:val="22"/>
              </w:rPr>
              <w:t> </w:t>
            </w:r>
            <w:r w:rsidR="00175D25">
              <w:rPr>
                <w:noProof/>
                <w:sz w:val="22"/>
                <w:szCs w:val="22"/>
              </w:rPr>
              <w:t> </w:t>
            </w:r>
            <w:r w:rsidR="00175D25">
              <w:rPr>
                <w:noProof/>
                <w:sz w:val="22"/>
                <w:szCs w:val="22"/>
              </w:rPr>
              <w:t> </w:t>
            </w:r>
            <w:r w:rsidR="00175D25">
              <w:rPr>
                <w:noProof/>
                <w:sz w:val="22"/>
                <w:szCs w:val="22"/>
              </w:rPr>
              <w:t> </w:t>
            </w:r>
            <w:r w:rsidR="00175D25">
              <w:rPr>
                <w:noProof/>
                <w:sz w:val="22"/>
                <w:szCs w:val="22"/>
              </w:rPr>
              <w:t> </w:t>
            </w:r>
            <w:bookmarkEnd w:id="1"/>
            <w:r w:rsidR="00175D25">
              <w:rPr>
                <w:sz w:val="22"/>
                <w:szCs w:val="22"/>
              </w:rPr>
              <w:fldChar w:fldCharType="end"/>
            </w:r>
            <w:bookmarkEnd w:id="0"/>
          </w:p>
          <w:p w:rsidR="00420DAF" w:rsidRPr="00420DAF" w:rsidRDefault="00420DAF" w:rsidP="00F6346C">
            <w:pPr>
              <w:rPr>
                <w:sz w:val="22"/>
                <w:szCs w:val="22"/>
              </w:rPr>
            </w:pPr>
          </w:p>
        </w:tc>
      </w:tr>
    </w:tbl>
    <w:p w:rsidR="00AF7D4F" w:rsidRPr="00420DAF" w:rsidRDefault="00AF7D4F" w:rsidP="00AF7D4F">
      <w:pPr>
        <w:rPr>
          <w:b/>
          <w:sz w:val="22"/>
          <w:szCs w:val="22"/>
        </w:rPr>
      </w:pPr>
    </w:p>
    <w:p w:rsidR="006C649F" w:rsidRDefault="006C649F" w:rsidP="00AF7D4F">
      <w:pPr>
        <w:rPr>
          <w:b/>
          <w:sz w:val="22"/>
          <w:szCs w:val="22"/>
        </w:rPr>
      </w:pPr>
      <w:r w:rsidRPr="00420DAF">
        <w:rPr>
          <w:b/>
          <w:sz w:val="22"/>
          <w:szCs w:val="22"/>
        </w:rPr>
        <w:t xml:space="preserve">Beoordeling stagebegeleider: </w:t>
      </w:r>
    </w:p>
    <w:p w:rsidR="006A312B" w:rsidRDefault="006A312B" w:rsidP="00AF7D4F">
      <w:pPr>
        <w:rPr>
          <w:b/>
          <w:sz w:val="22"/>
          <w:szCs w:val="22"/>
        </w:rPr>
      </w:pPr>
    </w:p>
    <w:p w:rsidR="006A312B" w:rsidRPr="006A312B" w:rsidRDefault="006A312B" w:rsidP="006A312B">
      <w:pPr>
        <w:rPr>
          <w:sz w:val="22"/>
          <w:szCs w:val="22"/>
        </w:rPr>
      </w:pPr>
      <w:r w:rsidRPr="006A312B">
        <w:rPr>
          <w:sz w:val="22"/>
          <w:szCs w:val="22"/>
        </w:rPr>
        <w:t>Hij geeft duidelijke instructies en aanwijzingen over hoe taken uitgevoerd dienen te</w:t>
      </w:r>
    </w:p>
    <w:p w:rsidR="006A312B" w:rsidRPr="006A312B" w:rsidRDefault="006A312B" w:rsidP="006A312B">
      <w:pPr>
        <w:rPr>
          <w:sz w:val="22"/>
          <w:szCs w:val="22"/>
        </w:rPr>
      </w:pPr>
      <w:r w:rsidRPr="006A312B">
        <w:rPr>
          <w:sz w:val="22"/>
          <w:szCs w:val="22"/>
        </w:rPr>
        <w:t>worden zodat de medewerkers weten wat de doelen zijn en wat ieders rol is. Daarnaast</w:t>
      </w:r>
    </w:p>
    <w:p w:rsidR="006A312B" w:rsidRPr="006A312B" w:rsidRDefault="006A312B" w:rsidP="006A312B">
      <w:pPr>
        <w:rPr>
          <w:sz w:val="22"/>
          <w:szCs w:val="22"/>
        </w:rPr>
      </w:pPr>
      <w:r w:rsidRPr="006A312B">
        <w:rPr>
          <w:sz w:val="22"/>
          <w:szCs w:val="22"/>
        </w:rPr>
        <w:t>houdt hij in de gaten of de medewerkers functioneren volgens de gemaakte afspraken,</w:t>
      </w:r>
    </w:p>
    <w:p w:rsidR="006A312B" w:rsidRPr="006A312B" w:rsidRDefault="006A312B" w:rsidP="006A312B">
      <w:pPr>
        <w:rPr>
          <w:sz w:val="22"/>
          <w:szCs w:val="22"/>
        </w:rPr>
      </w:pPr>
      <w:r w:rsidRPr="006A312B">
        <w:rPr>
          <w:sz w:val="22"/>
          <w:szCs w:val="22"/>
        </w:rPr>
        <w:t>procedures en richtlijnen en corrigeert de medewerkers indien nodig, zodat efficiënt en</w:t>
      </w:r>
    </w:p>
    <w:p w:rsidR="006A312B" w:rsidRPr="006A312B" w:rsidRDefault="006A312B" w:rsidP="006A312B">
      <w:pPr>
        <w:rPr>
          <w:sz w:val="22"/>
          <w:szCs w:val="22"/>
        </w:rPr>
      </w:pPr>
      <w:r w:rsidRPr="006A312B">
        <w:rPr>
          <w:sz w:val="22"/>
          <w:szCs w:val="22"/>
        </w:rPr>
        <w:t>effectief wordt gewerkt.</w:t>
      </w:r>
    </w:p>
    <w:p w:rsidR="006A312B" w:rsidRPr="006A312B" w:rsidRDefault="006A312B" w:rsidP="006A312B">
      <w:pPr>
        <w:rPr>
          <w:sz w:val="22"/>
          <w:szCs w:val="22"/>
        </w:rPr>
      </w:pPr>
      <w:r w:rsidRPr="006A312B">
        <w:rPr>
          <w:sz w:val="22"/>
          <w:szCs w:val="22"/>
        </w:rPr>
        <w:t>Hij lost problemen in de directe werkomgeving op, motiveert de medewerkers en zorgt</w:t>
      </w:r>
    </w:p>
    <w:p w:rsidR="006A312B" w:rsidRPr="006A312B" w:rsidRDefault="006A312B" w:rsidP="006A312B">
      <w:pPr>
        <w:rPr>
          <w:sz w:val="22"/>
          <w:szCs w:val="22"/>
        </w:rPr>
      </w:pPr>
      <w:r w:rsidRPr="006A312B">
        <w:rPr>
          <w:sz w:val="22"/>
          <w:szCs w:val="22"/>
        </w:rPr>
        <w:t>ervoor dat ze met enthousiasme en een positieve instelling werken zodat opgestelde</w:t>
      </w:r>
    </w:p>
    <w:p w:rsidR="006A312B" w:rsidRPr="006A312B" w:rsidRDefault="006A312B" w:rsidP="006A312B">
      <w:pPr>
        <w:rPr>
          <w:sz w:val="22"/>
          <w:szCs w:val="22"/>
        </w:rPr>
      </w:pPr>
      <w:r w:rsidRPr="006A312B">
        <w:rPr>
          <w:sz w:val="22"/>
          <w:szCs w:val="22"/>
        </w:rPr>
        <w:t>doelstellingen worden gehaald</w:t>
      </w:r>
    </w:p>
    <w:p w:rsidR="006A312B" w:rsidRPr="006A312B" w:rsidRDefault="006A312B" w:rsidP="006A312B">
      <w:pPr>
        <w:rPr>
          <w:b/>
          <w:sz w:val="22"/>
          <w:szCs w:val="22"/>
        </w:rPr>
      </w:pPr>
      <w:r w:rsidRPr="006A312B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08pt;height:19.5pt" o:ole="">
            <v:imagedata r:id="rId7" o:title=""/>
          </v:shape>
          <w:control r:id="rId8" w:name="OptionButton52" w:shapeid="_x0000_i1037"/>
        </w:object>
      </w:r>
      <w:r w:rsidRPr="006A312B">
        <w:rPr>
          <w:b/>
        </w:rPr>
        <w:object w:dxaOrig="225" w:dyaOrig="225">
          <v:shape id="_x0000_i1039" type="#_x0000_t75" style="width:108pt;height:19.5pt" o:ole="">
            <v:imagedata r:id="rId9" o:title=""/>
          </v:shape>
          <w:control r:id="rId10" w:name="OptionButton2" w:shapeid="_x0000_i1039"/>
        </w:object>
      </w:r>
    </w:p>
    <w:p w:rsidR="006A312B" w:rsidRPr="006A312B" w:rsidRDefault="006A312B" w:rsidP="006A312B">
      <w:pPr>
        <w:rPr>
          <w:sz w:val="22"/>
          <w:szCs w:val="22"/>
        </w:rPr>
      </w:pPr>
    </w:p>
    <w:p w:rsidR="006A312B" w:rsidRPr="006A312B" w:rsidRDefault="006A312B" w:rsidP="006A312B">
      <w:pPr>
        <w:rPr>
          <w:sz w:val="22"/>
          <w:szCs w:val="22"/>
        </w:rPr>
      </w:pPr>
      <w:r w:rsidRPr="006A312B">
        <w:rPr>
          <w:sz w:val="22"/>
          <w:szCs w:val="22"/>
        </w:rPr>
        <w:t>Hij overlegt over de te nemen maatregelen met zijn leidinggevende als hij niet tevreden</w:t>
      </w:r>
    </w:p>
    <w:p w:rsidR="006A312B" w:rsidRPr="006A312B" w:rsidRDefault="006A312B" w:rsidP="006A312B">
      <w:pPr>
        <w:rPr>
          <w:sz w:val="22"/>
          <w:szCs w:val="22"/>
        </w:rPr>
      </w:pPr>
      <w:r w:rsidRPr="006A312B">
        <w:rPr>
          <w:sz w:val="22"/>
          <w:szCs w:val="22"/>
        </w:rPr>
        <w:t>is over de houding en het gedrag van medewerkers in zijn directe omgeving.</w:t>
      </w:r>
    </w:p>
    <w:p w:rsidR="006A312B" w:rsidRPr="006A312B" w:rsidRDefault="006A312B" w:rsidP="006A312B">
      <w:pPr>
        <w:rPr>
          <w:sz w:val="22"/>
          <w:szCs w:val="22"/>
        </w:rPr>
      </w:pPr>
      <w:r w:rsidRPr="006A312B">
        <w:object w:dxaOrig="225" w:dyaOrig="225">
          <v:shape id="_x0000_i1041" type="#_x0000_t75" style="width:108pt;height:19.5pt" o:ole="">
            <v:imagedata r:id="rId11" o:title=""/>
          </v:shape>
          <w:control r:id="rId12" w:name="OptionButton51" w:shapeid="_x0000_i1041"/>
        </w:object>
      </w:r>
      <w:r w:rsidRPr="006A312B">
        <w:object w:dxaOrig="225" w:dyaOrig="225">
          <v:shape id="_x0000_i1043" type="#_x0000_t75" style="width:113.25pt;height:19.5pt" o:ole="">
            <v:imagedata r:id="rId13" o:title=""/>
          </v:shape>
          <w:control r:id="rId14" w:name="OptionButton4" w:shapeid="_x0000_i1043"/>
        </w:object>
      </w:r>
      <w:r w:rsidRPr="006A312B">
        <w:rPr>
          <w:sz w:val="22"/>
          <w:szCs w:val="22"/>
        </w:rPr>
        <w:br w:type="textWrapping" w:clear="all"/>
      </w:r>
    </w:p>
    <w:p w:rsidR="006A312B" w:rsidRPr="006A312B" w:rsidRDefault="006A312B" w:rsidP="006A312B">
      <w:pPr>
        <w:rPr>
          <w:sz w:val="22"/>
          <w:szCs w:val="22"/>
        </w:rPr>
      </w:pPr>
      <w:r w:rsidRPr="006A312B">
        <w:rPr>
          <w:sz w:val="22"/>
          <w:szCs w:val="22"/>
        </w:rPr>
        <w:t>Hij draagt kennis en expertise op begrijpelijke wijze aan anderen over, toont in de</w:t>
      </w:r>
    </w:p>
    <w:p w:rsidR="006A312B" w:rsidRPr="006A312B" w:rsidRDefault="006A312B" w:rsidP="006A312B">
      <w:pPr>
        <w:rPr>
          <w:sz w:val="22"/>
          <w:szCs w:val="22"/>
        </w:rPr>
      </w:pPr>
      <w:r w:rsidRPr="006A312B">
        <w:rPr>
          <w:sz w:val="22"/>
          <w:szCs w:val="22"/>
        </w:rPr>
        <w:t>praktijk hoe dingen aangepakt worden en beantwoordt adequaat vragen over het</w:t>
      </w:r>
    </w:p>
    <w:p w:rsidR="006A312B" w:rsidRPr="006A312B" w:rsidRDefault="006A312B" w:rsidP="006A312B">
      <w:pPr>
        <w:rPr>
          <w:sz w:val="22"/>
          <w:szCs w:val="22"/>
        </w:rPr>
      </w:pPr>
      <w:r w:rsidRPr="006A312B">
        <w:rPr>
          <w:sz w:val="22"/>
          <w:szCs w:val="22"/>
        </w:rPr>
        <w:t>vak specialisme.</w:t>
      </w:r>
    </w:p>
    <w:p w:rsidR="006A312B" w:rsidRPr="006A312B" w:rsidRDefault="006A312B" w:rsidP="006A312B">
      <w:pPr>
        <w:rPr>
          <w:sz w:val="22"/>
          <w:szCs w:val="22"/>
        </w:rPr>
      </w:pPr>
      <w:r w:rsidRPr="006A312B">
        <w:object w:dxaOrig="225" w:dyaOrig="225">
          <v:shape id="_x0000_i1045" type="#_x0000_t75" style="width:108pt;height:19.5pt" o:ole="">
            <v:imagedata r:id="rId15" o:title=""/>
          </v:shape>
          <w:control r:id="rId16" w:name="OptionButton5" w:shapeid="_x0000_i1045"/>
        </w:object>
      </w:r>
      <w:r w:rsidRPr="006A312B">
        <w:object w:dxaOrig="225" w:dyaOrig="225">
          <v:shape id="_x0000_i1047" type="#_x0000_t75" style="width:108pt;height:19.5pt" o:ole="">
            <v:imagedata r:id="rId17" o:title=""/>
          </v:shape>
          <w:control r:id="rId18" w:name="OptionButton6" w:shapeid="_x0000_i1047"/>
        </w:object>
      </w:r>
    </w:p>
    <w:p w:rsidR="00655509" w:rsidRPr="00420DAF" w:rsidRDefault="00655509" w:rsidP="00AF7D4F">
      <w:pPr>
        <w:rPr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76B4B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B" w:rsidRPr="00420DAF" w:rsidRDefault="00420DAF" w:rsidP="00420DA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Aanvullende o</w:t>
            </w:r>
            <w:r w:rsidR="00176B4B" w:rsidRPr="00420DAF">
              <w:rPr>
                <w:b/>
                <w:sz w:val="22"/>
                <w:szCs w:val="22"/>
              </w:rPr>
              <w:t>pmerkingen stagebegeleider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837C17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17" w:rsidRDefault="00175D25" w:rsidP="00420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  <w:p w:rsidR="00420DAF" w:rsidRDefault="00420DAF" w:rsidP="00420DAF">
            <w:pPr>
              <w:rPr>
                <w:sz w:val="22"/>
                <w:szCs w:val="22"/>
              </w:rPr>
            </w:pPr>
          </w:p>
          <w:p w:rsidR="006A312B" w:rsidRDefault="006A312B" w:rsidP="00420DAF">
            <w:pPr>
              <w:rPr>
                <w:sz w:val="22"/>
                <w:szCs w:val="22"/>
              </w:rPr>
            </w:pPr>
          </w:p>
          <w:p w:rsidR="00420DAF" w:rsidRDefault="00420DAF" w:rsidP="00420DAF">
            <w:pPr>
              <w:rPr>
                <w:sz w:val="22"/>
                <w:szCs w:val="22"/>
              </w:rPr>
            </w:pPr>
          </w:p>
          <w:p w:rsidR="00420DAF" w:rsidRPr="00420DAF" w:rsidRDefault="00420DAF" w:rsidP="00420DAF">
            <w:pPr>
              <w:rPr>
                <w:sz w:val="22"/>
                <w:szCs w:val="22"/>
              </w:rPr>
            </w:pPr>
          </w:p>
        </w:tc>
      </w:tr>
    </w:tbl>
    <w:p w:rsidR="00837C17" w:rsidRPr="00420DAF" w:rsidRDefault="00837C17" w:rsidP="006A312B">
      <w:pPr>
        <w:rPr>
          <w:sz w:val="22"/>
          <w:szCs w:val="22"/>
        </w:rPr>
      </w:pPr>
    </w:p>
    <w:sectPr w:rsidR="00837C17" w:rsidRPr="00420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x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x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09"/>
    <w:rsid w:val="000348D8"/>
    <w:rsid w:val="0005058D"/>
    <w:rsid w:val="00175D25"/>
    <w:rsid w:val="00176B4B"/>
    <w:rsid w:val="00230D08"/>
    <w:rsid w:val="00246E1C"/>
    <w:rsid w:val="002963BA"/>
    <w:rsid w:val="002A4BB1"/>
    <w:rsid w:val="002F0204"/>
    <w:rsid w:val="00420DAF"/>
    <w:rsid w:val="00612283"/>
    <w:rsid w:val="00621299"/>
    <w:rsid w:val="00627430"/>
    <w:rsid w:val="00655509"/>
    <w:rsid w:val="006A312B"/>
    <w:rsid w:val="006A34B1"/>
    <w:rsid w:val="006C649F"/>
    <w:rsid w:val="00774008"/>
    <w:rsid w:val="007966C2"/>
    <w:rsid w:val="007970D5"/>
    <w:rsid w:val="007E1706"/>
    <w:rsid w:val="00837C17"/>
    <w:rsid w:val="008F46FB"/>
    <w:rsid w:val="00984D52"/>
    <w:rsid w:val="00A44F72"/>
    <w:rsid w:val="00A74E57"/>
    <w:rsid w:val="00A86090"/>
    <w:rsid w:val="00AA5594"/>
    <w:rsid w:val="00AF6D35"/>
    <w:rsid w:val="00AF7D4F"/>
    <w:rsid w:val="00B24C80"/>
    <w:rsid w:val="00B61A01"/>
    <w:rsid w:val="00B9358B"/>
    <w:rsid w:val="00BD1BFA"/>
    <w:rsid w:val="00C7087C"/>
    <w:rsid w:val="00CA6D40"/>
    <w:rsid w:val="00CC14FE"/>
    <w:rsid w:val="00CC731E"/>
    <w:rsid w:val="00DA25D1"/>
    <w:rsid w:val="00E378D8"/>
    <w:rsid w:val="00E80E7D"/>
    <w:rsid w:val="00F002CC"/>
    <w:rsid w:val="00F32141"/>
    <w:rsid w:val="00F61C9B"/>
    <w:rsid w:val="00F630A5"/>
    <w:rsid w:val="00F6346C"/>
    <w:rsid w:val="00FB47BD"/>
    <w:rsid w:val="00FD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7C1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378D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78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78D8"/>
    <w:rPr>
      <w:rFonts w:eastAsia="Times New Roman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7C1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378D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78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78D8"/>
    <w:rPr>
      <w:rFonts w:eastAsia="Times New Roman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C8DB6B9E</Template>
  <TotalTime>0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3</cp:revision>
  <dcterms:created xsi:type="dcterms:W3CDTF">2012-04-20T08:51:00Z</dcterms:created>
  <dcterms:modified xsi:type="dcterms:W3CDTF">2012-05-10T14:07:00Z</dcterms:modified>
</cp:coreProperties>
</file>